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0025" w14:textId="77777777" w:rsidR="00DA1070" w:rsidRPr="00933B26" w:rsidRDefault="00DA1070">
      <w:pPr>
        <w:pStyle w:val="Heading1"/>
        <w:rPr>
          <w:rFonts w:ascii="Arial" w:eastAsia="Calibri" w:hAnsi="Arial"/>
          <w:bCs w:val="0"/>
          <w:caps w:val="0"/>
          <w:kern w:val="0"/>
          <w:sz w:val="32"/>
          <w:u w:val="none"/>
        </w:rPr>
      </w:pPr>
      <w:r w:rsidRPr="00933B26">
        <w:rPr>
          <w:rFonts w:ascii="Arial" w:eastAsia="Calibri" w:hAnsi="Arial"/>
          <w:bCs w:val="0"/>
          <w:caps w:val="0"/>
          <w:kern w:val="0"/>
          <w:sz w:val="32"/>
          <w:u w:val="none"/>
        </w:rPr>
        <w:t>Lakeside and Grappenhall Surgeries</w:t>
      </w:r>
    </w:p>
    <w:p w14:paraId="14CC4776" w14:textId="77777777" w:rsidR="00933B26" w:rsidRDefault="00933B26" w:rsidP="00933B26">
      <w:pPr>
        <w:rPr>
          <w:rFonts w:eastAsia="Calibri"/>
        </w:rPr>
      </w:pPr>
    </w:p>
    <w:p w14:paraId="7BDE404C" w14:textId="77777777" w:rsidR="00933B26" w:rsidRDefault="00933B26" w:rsidP="00933B26">
      <w:pPr>
        <w:pStyle w:val="Default"/>
        <w:jc w:val="center"/>
        <w:rPr>
          <w:b/>
          <w:bCs/>
          <w:sz w:val="32"/>
          <w:szCs w:val="36"/>
        </w:rPr>
      </w:pPr>
      <w:r>
        <w:rPr>
          <w:b/>
          <w:bCs/>
          <w:sz w:val="32"/>
          <w:szCs w:val="36"/>
        </w:rPr>
        <w:t>Zero Tolerance Policy</w:t>
      </w:r>
    </w:p>
    <w:p w14:paraId="185599ED" w14:textId="77777777" w:rsidR="00933B26" w:rsidRDefault="00933B26" w:rsidP="00933B26">
      <w:pPr>
        <w:pStyle w:val="Default"/>
        <w:jc w:val="center"/>
        <w:rPr>
          <w:b/>
          <w:sz w:val="36"/>
          <w:szCs w:val="36"/>
        </w:rPr>
      </w:pPr>
    </w:p>
    <w:p w14:paraId="26FEC562" w14:textId="77777777" w:rsidR="00933B26" w:rsidRDefault="00933B26" w:rsidP="00933B26">
      <w:pPr>
        <w:pStyle w:val="Default"/>
        <w:jc w:val="both"/>
      </w:pPr>
    </w:p>
    <w:p w14:paraId="16E7017E" w14:textId="77777777" w:rsidR="00933B26" w:rsidRDefault="00933B26" w:rsidP="00933B26">
      <w:pPr>
        <w:pStyle w:val="Default"/>
        <w:jc w:val="both"/>
      </w:pPr>
      <w:r>
        <w:t xml:space="preserve">Lakeside and Grappenhall Surgery’s operates a </w:t>
      </w:r>
      <w:proofErr w:type="gramStart"/>
      <w:r>
        <w:t>zero tolerance</w:t>
      </w:r>
      <w:proofErr w:type="gramEnd"/>
      <w:r>
        <w:t xml:space="preserve"> policy to all and any abuse towards its staff, doctors or other patients. This could be physical, </w:t>
      </w:r>
      <w:proofErr w:type="gramStart"/>
      <w:r>
        <w:t>verbal</w:t>
      </w:r>
      <w:proofErr w:type="gramEnd"/>
      <w:r>
        <w:t xml:space="preserve"> or online abuse. </w:t>
      </w:r>
    </w:p>
    <w:p w14:paraId="3730FDCA" w14:textId="77777777" w:rsidR="00933B26" w:rsidRDefault="00933B26" w:rsidP="00933B26">
      <w:pPr>
        <w:pStyle w:val="Default"/>
        <w:jc w:val="both"/>
      </w:pPr>
    </w:p>
    <w:p w14:paraId="6D84FF01" w14:textId="77777777" w:rsidR="00933B26" w:rsidRDefault="00933B26" w:rsidP="00933B26">
      <w:pPr>
        <w:pStyle w:val="Default"/>
        <w:jc w:val="both"/>
      </w:pPr>
      <w:r>
        <w:t xml:space="preserve">GPs and staff have a right to care for others without fear of being attacked, </w:t>
      </w:r>
      <w:proofErr w:type="gramStart"/>
      <w:r>
        <w:t>abused</w:t>
      </w:r>
      <w:proofErr w:type="gramEnd"/>
      <w:r>
        <w:t xml:space="preserve"> or treated badly in any way. To successfully provide our services, a mutual respect between staff and patients </w:t>
      </w:r>
      <w:proofErr w:type="gramStart"/>
      <w:r>
        <w:t>has to</w:t>
      </w:r>
      <w:proofErr w:type="gramEnd"/>
      <w:r>
        <w:t xml:space="preserve"> be in place. </w:t>
      </w:r>
    </w:p>
    <w:p w14:paraId="2237B44A" w14:textId="77777777" w:rsidR="00933B26" w:rsidRDefault="00933B26" w:rsidP="00933B26">
      <w:pPr>
        <w:pStyle w:val="Default"/>
        <w:jc w:val="both"/>
      </w:pPr>
    </w:p>
    <w:p w14:paraId="4E0C3627" w14:textId="77777777" w:rsidR="00933B26" w:rsidRDefault="00933B26" w:rsidP="00933B26">
      <w:pPr>
        <w:pStyle w:val="Default"/>
        <w:jc w:val="both"/>
      </w:pPr>
      <w:r>
        <w:t xml:space="preserve">All our staffs aim to be polite, helpful, and sensitive to all patients’ individual needs and circumstances. We would respectfully remind patients that very often staff could be confronted with a multitude of varying and sometimes difficult tasks and situations, all at the same time. </w:t>
      </w:r>
    </w:p>
    <w:p w14:paraId="458643A5" w14:textId="77777777" w:rsidR="00933B26" w:rsidRDefault="00933B26" w:rsidP="00933B26">
      <w:pPr>
        <w:pStyle w:val="Default"/>
        <w:jc w:val="both"/>
      </w:pPr>
    </w:p>
    <w:p w14:paraId="4ADDE3BD" w14:textId="77777777" w:rsidR="00933B26" w:rsidRDefault="00933B26" w:rsidP="00933B26">
      <w:pPr>
        <w:pStyle w:val="Default"/>
        <w:jc w:val="both"/>
      </w:pPr>
      <w:r>
        <w:t>However, aggressive behaviour, be it physical, verbal or online, will not be tolerated and may result in you being removed from the practice list and, in extreme cases, the Police being contacted.</w:t>
      </w:r>
    </w:p>
    <w:p w14:paraId="3D76987C" w14:textId="77777777" w:rsidR="00933B26" w:rsidRDefault="00933B26" w:rsidP="00933B26">
      <w:pPr>
        <w:pStyle w:val="Default"/>
        <w:jc w:val="both"/>
      </w:pPr>
      <w:r>
        <w:t xml:space="preserve"> </w:t>
      </w:r>
    </w:p>
    <w:p w14:paraId="09C4AA30" w14:textId="77777777" w:rsidR="00933B26" w:rsidRDefault="00933B26" w:rsidP="00933B26">
      <w:pPr>
        <w:pStyle w:val="Default"/>
        <w:jc w:val="both"/>
      </w:pPr>
      <w:proofErr w:type="gramStart"/>
      <w:r>
        <w:t>In order for</w:t>
      </w:r>
      <w:proofErr w:type="gramEnd"/>
      <w:r>
        <w:t xml:space="preserve"> the practice to maintain good relations with our patients we would like to ask all our patients to read and take note of the occasional types of behaviour we see that would be found unacceptable: </w:t>
      </w:r>
    </w:p>
    <w:p w14:paraId="58C19E72" w14:textId="77777777" w:rsidR="00933B26" w:rsidRDefault="00933B26" w:rsidP="00933B26">
      <w:pPr>
        <w:pStyle w:val="Default"/>
        <w:jc w:val="both"/>
      </w:pPr>
    </w:p>
    <w:p w14:paraId="16E85F4C" w14:textId="77777777" w:rsidR="00933B26" w:rsidRDefault="00933B26" w:rsidP="00933B26">
      <w:pPr>
        <w:pStyle w:val="Default"/>
        <w:numPr>
          <w:ilvl w:val="0"/>
          <w:numId w:val="15"/>
        </w:numPr>
        <w:spacing w:after="44"/>
        <w:jc w:val="both"/>
      </w:pPr>
      <w:r>
        <w:t xml:space="preserve">Using bad language, </w:t>
      </w:r>
      <w:proofErr w:type="gramStart"/>
      <w:r>
        <w:t>swearing</w:t>
      </w:r>
      <w:proofErr w:type="gramEnd"/>
      <w:r>
        <w:t xml:space="preserve"> or shouting at practice staff. </w:t>
      </w:r>
    </w:p>
    <w:p w14:paraId="6B9C9EF4" w14:textId="77777777" w:rsidR="00933B26" w:rsidRDefault="00933B26" w:rsidP="00933B26">
      <w:pPr>
        <w:pStyle w:val="Default"/>
        <w:numPr>
          <w:ilvl w:val="0"/>
          <w:numId w:val="15"/>
        </w:numPr>
        <w:spacing w:after="44"/>
        <w:jc w:val="both"/>
      </w:pPr>
      <w:r>
        <w:t xml:space="preserve">Any physical violence towards any member of our team or other patients. </w:t>
      </w:r>
    </w:p>
    <w:p w14:paraId="728AE741" w14:textId="77777777" w:rsidR="00933B26" w:rsidRDefault="00933B26" w:rsidP="00933B26">
      <w:pPr>
        <w:pStyle w:val="Default"/>
        <w:numPr>
          <w:ilvl w:val="0"/>
          <w:numId w:val="15"/>
        </w:numPr>
        <w:spacing w:after="44"/>
        <w:jc w:val="both"/>
      </w:pPr>
      <w:r>
        <w:t xml:space="preserve">Verbal abuse towards the staff in any form including shouting. </w:t>
      </w:r>
    </w:p>
    <w:p w14:paraId="55D6A91D" w14:textId="77777777" w:rsidR="00933B26" w:rsidRDefault="00933B26" w:rsidP="00933B26">
      <w:pPr>
        <w:pStyle w:val="Default"/>
        <w:numPr>
          <w:ilvl w:val="0"/>
          <w:numId w:val="15"/>
        </w:numPr>
        <w:spacing w:after="44"/>
        <w:jc w:val="both"/>
      </w:pPr>
      <w:r>
        <w:t xml:space="preserve">Racial abuse, discrimination or sexual harassment will not be tolerated. </w:t>
      </w:r>
    </w:p>
    <w:p w14:paraId="2722AB28" w14:textId="77777777" w:rsidR="00933B26" w:rsidRDefault="00933B26" w:rsidP="00933B26">
      <w:pPr>
        <w:pStyle w:val="Default"/>
        <w:numPr>
          <w:ilvl w:val="0"/>
          <w:numId w:val="15"/>
        </w:numPr>
        <w:spacing w:after="44"/>
        <w:jc w:val="both"/>
      </w:pPr>
      <w:r>
        <w:t xml:space="preserve">Persistent or unrealistic demands that cause stress to staff will not be accepted. Requests will be met wherever </w:t>
      </w:r>
      <w:proofErr w:type="gramStart"/>
      <w:r>
        <w:t>possible</w:t>
      </w:r>
      <w:proofErr w:type="gramEnd"/>
      <w:r>
        <w:t xml:space="preserve"> and explanations given when they cannot be met. </w:t>
      </w:r>
    </w:p>
    <w:p w14:paraId="780CED67" w14:textId="77777777" w:rsidR="00933B26" w:rsidRDefault="00933B26" w:rsidP="00933B26">
      <w:pPr>
        <w:pStyle w:val="Default"/>
        <w:numPr>
          <w:ilvl w:val="0"/>
          <w:numId w:val="15"/>
        </w:numPr>
        <w:spacing w:after="44"/>
        <w:jc w:val="both"/>
      </w:pPr>
      <w:r>
        <w:t xml:space="preserve">Being perceived to bully a staff member to obtain something. </w:t>
      </w:r>
    </w:p>
    <w:p w14:paraId="22FC7A63" w14:textId="77777777" w:rsidR="00933B26" w:rsidRDefault="00933B26" w:rsidP="00933B26">
      <w:pPr>
        <w:pStyle w:val="Default"/>
        <w:numPr>
          <w:ilvl w:val="0"/>
          <w:numId w:val="15"/>
        </w:numPr>
        <w:spacing w:after="44"/>
        <w:jc w:val="both"/>
      </w:pPr>
      <w:r>
        <w:t xml:space="preserve">Causing damage/stealing from the practice's premises, </w:t>
      </w:r>
      <w:proofErr w:type="gramStart"/>
      <w:r>
        <w:t>staff</w:t>
      </w:r>
      <w:proofErr w:type="gramEnd"/>
      <w:r>
        <w:t xml:space="preserve"> or patients. </w:t>
      </w:r>
    </w:p>
    <w:p w14:paraId="5A880212" w14:textId="50571AAF" w:rsidR="00933B26" w:rsidRPr="00004D2D" w:rsidRDefault="00933B26" w:rsidP="00933B26">
      <w:pPr>
        <w:pStyle w:val="Default"/>
        <w:numPr>
          <w:ilvl w:val="0"/>
          <w:numId w:val="15"/>
        </w:numPr>
      </w:pPr>
      <w:r>
        <w:t xml:space="preserve">Obtaining drugs and/or medical services fraudulently. </w:t>
      </w:r>
    </w:p>
    <w:p w14:paraId="2EC449AD" w14:textId="77777777" w:rsidR="00933B26" w:rsidRDefault="00933B26" w:rsidP="00933B26">
      <w:pPr>
        <w:rPr>
          <w:rFonts w:eastAsia="Calibri"/>
        </w:rPr>
      </w:pPr>
    </w:p>
    <w:sectPr w:rsidR="00933B26">
      <w:footerReference w:type="default" r:id="rId7"/>
      <w:pgSz w:w="11906" w:h="16838" w:code="9"/>
      <w:pgMar w:top="1134" w:right="1021" w:bottom="1701" w:left="1021"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3316" w14:textId="77777777" w:rsidR="00F40138" w:rsidRDefault="00F40138" w:rsidP="009C3526">
      <w:pPr>
        <w:pStyle w:val="Heading2"/>
      </w:pPr>
      <w:r>
        <w:separator/>
      </w:r>
    </w:p>
  </w:endnote>
  <w:endnote w:type="continuationSeparator" w:id="0">
    <w:p w14:paraId="04EE1AFF" w14:textId="77777777" w:rsidR="00F40138" w:rsidRDefault="00F40138" w:rsidP="009C3526">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A225" w14:textId="77777777" w:rsidR="009A244A" w:rsidRPr="00A031A6" w:rsidRDefault="009A244A">
    <w:pPr>
      <w:pStyle w:val="Footer"/>
      <w:jc w:val="center"/>
      <w:rPr>
        <w:rFonts w:ascii="Calibri" w:hAnsi="Calibri" w:cs="Arial"/>
        <w:b/>
        <w:sz w:val="16"/>
        <w:szCs w:val="16"/>
      </w:rPr>
    </w:pPr>
    <w:r w:rsidRPr="00A031A6">
      <w:rPr>
        <w:rFonts w:ascii="Calibri" w:hAnsi="Calibri" w:cs="Tahoma"/>
        <w:b/>
        <w:bCs/>
        <w:sz w:val="16"/>
        <w:szCs w:val="16"/>
      </w:rPr>
      <w:t xml:space="preserve">Page </w:t>
    </w:r>
    <w:r w:rsidRPr="00A031A6">
      <w:rPr>
        <w:rFonts w:ascii="Calibri" w:hAnsi="Calibri" w:cs="Tahoma"/>
        <w:b/>
        <w:bCs/>
        <w:sz w:val="16"/>
        <w:szCs w:val="16"/>
      </w:rPr>
      <w:fldChar w:fldCharType="begin"/>
    </w:r>
    <w:r w:rsidRPr="00A031A6">
      <w:rPr>
        <w:rFonts w:ascii="Calibri" w:hAnsi="Calibri" w:cs="Tahoma"/>
        <w:b/>
        <w:bCs/>
        <w:sz w:val="16"/>
        <w:szCs w:val="16"/>
      </w:rPr>
      <w:instrText xml:space="preserve"> PAGE </w:instrText>
    </w:r>
    <w:r w:rsidRPr="00A031A6">
      <w:rPr>
        <w:rFonts w:ascii="Calibri" w:hAnsi="Calibri" w:cs="Tahoma"/>
        <w:b/>
        <w:bCs/>
        <w:sz w:val="16"/>
        <w:szCs w:val="16"/>
      </w:rPr>
      <w:fldChar w:fldCharType="separate"/>
    </w:r>
    <w:r w:rsidR="009655DC">
      <w:rPr>
        <w:rFonts w:ascii="Calibri" w:hAnsi="Calibri" w:cs="Tahoma"/>
        <w:b/>
        <w:bCs/>
        <w:noProof/>
        <w:sz w:val="16"/>
        <w:szCs w:val="16"/>
      </w:rPr>
      <w:t>1</w:t>
    </w:r>
    <w:r w:rsidRPr="00A031A6">
      <w:rPr>
        <w:rFonts w:ascii="Calibri" w:hAnsi="Calibri" w:cs="Tahoma"/>
        <w:b/>
        <w:bCs/>
        <w:sz w:val="16"/>
        <w:szCs w:val="16"/>
      </w:rPr>
      <w:fldChar w:fldCharType="end"/>
    </w:r>
    <w:r w:rsidRPr="00A031A6">
      <w:rPr>
        <w:rFonts w:ascii="Calibri" w:hAnsi="Calibri" w:cs="Tahoma"/>
        <w:b/>
        <w:bCs/>
        <w:sz w:val="16"/>
        <w:szCs w:val="16"/>
      </w:rPr>
      <w:t xml:space="preserve"> of </w:t>
    </w:r>
    <w:r w:rsidRPr="00A031A6">
      <w:rPr>
        <w:rFonts w:ascii="Calibri" w:hAnsi="Calibri" w:cs="Tahoma"/>
        <w:b/>
        <w:bCs/>
        <w:sz w:val="16"/>
        <w:szCs w:val="16"/>
      </w:rPr>
      <w:fldChar w:fldCharType="begin"/>
    </w:r>
    <w:r w:rsidRPr="00A031A6">
      <w:rPr>
        <w:rFonts w:ascii="Calibri" w:hAnsi="Calibri" w:cs="Tahoma"/>
        <w:b/>
        <w:bCs/>
        <w:sz w:val="16"/>
        <w:szCs w:val="16"/>
      </w:rPr>
      <w:instrText xml:space="preserve"> NUMPAGES </w:instrText>
    </w:r>
    <w:r w:rsidRPr="00A031A6">
      <w:rPr>
        <w:rFonts w:ascii="Calibri" w:hAnsi="Calibri" w:cs="Tahoma"/>
        <w:b/>
        <w:bCs/>
        <w:sz w:val="16"/>
        <w:szCs w:val="16"/>
      </w:rPr>
      <w:fldChar w:fldCharType="separate"/>
    </w:r>
    <w:r w:rsidR="009655DC">
      <w:rPr>
        <w:rFonts w:ascii="Calibri" w:hAnsi="Calibri" w:cs="Tahoma"/>
        <w:b/>
        <w:bCs/>
        <w:noProof/>
        <w:sz w:val="16"/>
        <w:szCs w:val="16"/>
      </w:rPr>
      <w:t>1</w:t>
    </w:r>
    <w:r w:rsidRPr="00A031A6">
      <w:rPr>
        <w:rFonts w:ascii="Calibri" w:hAnsi="Calibri" w:cs="Tahom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2F1A" w14:textId="77777777" w:rsidR="00F40138" w:rsidRDefault="00F40138" w:rsidP="009C3526">
      <w:pPr>
        <w:pStyle w:val="Heading2"/>
      </w:pPr>
      <w:r>
        <w:separator/>
      </w:r>
    </w:p>
  </w:footnote>
  <w:footnote w:type="continuationSeparator" w:id="0">
    <w:p w14:paraId="07C55F23" w14:textId="77777777" w:rsidR="00F40138" w:rsidRDefault="00F40138" w:rsidP="009C3526">
      <w:pPr>
        <w:pStyle w:val="Head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811715"/>
    <w:multiLevelType w:val="multilevel"/>
    <w:tmpl w:val="78D26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D2122F"/>
    <w:multiLevelType w:val="hybridMultilevel"/>
    <w:tmpl w:val="70BEAC42"/>
    <w:lvl w:ilvl="0" w:tplc="D17ACD38">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5610D4"/>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9D5890"/>
    <w:multiLevelType w:val="hybridMultilevel"/>
    <w:tmpl w:val="9384BDCA"/>
    <w:lvl w:ilvl="0" w:tplc="341699C2">
      <w:start w:val="1"/>
      <w:numFmt w:val="bullet"/>
      <w:lvlText w:val=""/>
      <w:lvlJc w:val="left"/>
      <w:pPr>
        <w:tabs>
          <w:tab w:val="num" w:pos="4964"/>
        </w:tabs>
        <w:ind w:left="4964"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6F503DB"/>
    <w:multiLevelType w:val="hybridMultilevel"/>
    <w:tmpl w:val="70BEAC42"/>
    <w:lvl w:ilvl="0" w:tplc="3C002814">
      <w:start w:val="1"/>
      <w:numFmt w:val="bullet"/>
      <w:pStyle w:val="FPM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8B7A34"/>
    <w:multiLevelType w:val="hybridMultilevel"/>
    <w:tmpl w:val="CDE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43E1A"/>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51E64C3A">
      <w:start w:val="1"/>
      <w:numFmt w:val="bullet"/>
      <w:lvlText w:val="&gt;"/>
      <w:lvlJc w:val="left"/>
      <w:pPr>
        <w:tabs>
          <w:tab w:val="num" w:pos="1440"/>
        </w:tabs>
        <w:ind w:left="1440" w:hanging="360"/>
      </w:pPr>
      <w:rPr>
        <w:rFonts w:ascii="Courier New"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3B687B"/>
    <w:multiLevelType w:val="hybridMultilevel"/>
    <w:tmpl w:val="28E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653007">
    <w:abstractNumId w:val="8"/>
  </w:num>
  <w:num w:numId="2" w16cid:durableId="1606691283">
    <w:abstractNumId w:val="10"/>
  </w:num>
  <w:num w:numId="3" w16cid:durableId="1069229651">
    <w:abstractNumId w:val="5"/>
  </w:num>
  <w:num w:numId="4" w16cid:durableId="171185094">
    <w:abstractNumId w:val="0"/>
  </w:num>
  <w:num w:numId="5" w16cid:durableId="1057970065">
    <w:abstractNumId w:val="4"/>
  </w:num>
  <w:num w:numId="6" w16cid:durableId="637272192">
    <w:abstractNumId w:val="3"/>
  </w:num>
  <w:num w:numId="7" w16cid:durableId="1840465267">
    <w:abstractNumId w:val="2"/>
  </w:num>
  <w:num w:numId="8" w16cid:durableId="203324663">
    <w:abstractNumId w:val="7"/>
  </w:num>
  <w:num w:numId="9" w16cid:durableId="1876501134">
    <w:abstractNumId w:val="6"/>
  </w:num>
  <w:num w:numId="10" w16cid:durableId="1593318380">
    <w:abstractNumId w:val="8"/>
  </w:num>
  <w:num w:numId="11" w16cid:durableId="1458833523">
    <w:abstractNumId w:val="11"/>
  </w:num>
  <w:num w:numId="12" w16cid:durableId="1497572122">
    <w:abstractNumId w:val="9"/>
  </w:num>
  <w:num w:numId="13" w16cid:durableId="1716732359">
    <w:abstractNumId w:val="8"/>
  </w:num>
  <w:num w:numId="14" w16cid:durableId="531067583">
    <w:abstractNumId w:val="8"/>
  </w:num>
  <w:num w:numId="15" w16cid:durableId="152975958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F6"/>
    <w:rsid w:val="00004D2D"/>
    <w:rsid w:val="00035272"/>
    <w:rsid w:val="00050F72"/>
    <w:rsid w:val="00090AB8"/>
    <w:rsid w:val="000D446F"/>
    <w:rsid w:val="0011134C"/>
    <w:rsid w:val="001416B0"/>
    <w:rsid w:val="001545C9"/>
    <w:rsid w:val="00162DC8"/>
    <w:rsid w:val="001B1B99"/>
    <w:rsid w:val="001B6098"/>
    <w:rsid w:val="001E440C"/>
    <w:rsid w:val="00210632"/>
    <w:rsid w:val="00225007"/>
    <w:rsid w:val="002523DA"/>
    <w:rsid w:val="00255C84"/>
    <w:rsid w:val="002A756C"/>
    <w:rsid w:val="002C0C53"/>
    <w:rsid w:val="00346A9F"/>
    <w:rsid w:val="003476AB"/>
    <w:rsid w:val="00357F42"/>
    <w:rsid w:val="00387F9C"/>
    <w:rsid w:val="003930FD"/>
    <w:rsid w:val="003C1471"/>
    <w:rsid w:val="003C22B3"/>
    <w:rsid w:val="003E16C6"/>
    <w:rsid w:val="003F5385"/>
    <w:rsid w:val="00407F62"/>
    <w:rsid w:val="00412055"/>
    <w:rsid w:val="00423B44"/>
    <w:rsid w:val="004308EF"/>
    <w:rsid w:val="00440507"/>
    <w:rsid w:val="00454C41"/>
    <w:rsid w:val="00461258"/>
    <w:rsid w:val="00480443"/>
    <w:rsid w:val="004859D1"/>
    <w:rsid w:val="004A6B3C"/>
    <w:rsid w:val="004C625D"/>
    <w:rsid w:val="004D3FC8"/>
    <w:rsid w:val="004E5B4D"/>
    <w:rsid w:val="004F33A3"/>
    <w:rsid w:val="004F3C19"/>
    <w:rsid w:val="00505E87"/>
    <w:rsid w:val="00516B6C"/>
    <w:rsid w:val="005242B2"/>
    <w:rsid w:val="00564B5C"/>
    <w:rsid w:val="005771C4"/>
    <w:rsid w:val="005959D8"/>
    <w:rsid w:val="005A4810"/>
    <w:rsid w:val="005F744C"/>
    <w:rsid w:val="00657BF2"/>
    <w:rsid w:val="006A00AE"/>
    <w:rsid w:val="0071196D"/>
    <w:rsid w:val="00725898"/>
    <w:rsid w:val="00794CC0"/>
    <w:rsid w:val="00814ECF"/>
    <w:rsid w:val="00816D23"/>
    <w:rsid w:val="00863BC7"/>
    <w:rsid w:val="00882E4D"/>
    <w:rsid w:val="00883D3B"/>
    <w:rsid w:val="008F5B65"/>
    <w:rsid w:val="00906782"/>
    <w:rsid w:val="00923E1D"/>
    <w:rsid w:val="0092759D"/>
    <w:rsid w:val="009329EF"/>
    <w:rsid w:val="00933B26"/>
    <w:rsid w:val="009655DC"/>
    <w:rsid w:val="009A244A"/>
    <w:rsid w:val="009C3526"/>
    <w:rsid w:val="00A015E5"/>
    <w:rsid w:val="00A031A6"/>
    <w:rsid w:val="00A20708"/>
    <w:rsid w:val="00A25C6E"/>
    <w:rsid w:val="00AA2E4C"/>
    <w:rsid w:val="00AB16F5"/>
    <w:rsid w:val="00AE3A4D"/>
    <w:rsid w:val="00AF4442"/>
    <w:rsid w:val="00B55008"/>
    <w:rsid w:val="00B669D7"/>
    <w:rsid w:val="00C32FF4"/>
    <w:rsid w:val="00C641B1"/>
    <w:rsid w:val="00C67151"/>
    <w:rsid w:val="00C71E9E"/>
    <w:rsid w:val="00D25787"/>
    <w:rsid w:val="00D35913"/>
    <w:rsid w:val="00D54CD6"/>
    <w:rsid w:val="00D91CF6"/>
    <w:rsid w:val="00D94A7C"/>
    <w:rsid w:val="00DA1070"/>
    <w:rsid w:val="00DB3F44"/>
    <w:rsid w:val="00DF63C0"/>
    <w:rsid w:val="00E07B4D"/>
    <w:rsid w:val="00E3764F"/>
    <w:rsid w:val="00E4626A"/>
    <w:rsid w:val="00E90365"/>
    <w:rsid w:val="00EF7A66"/>
    <w:rsid w:val="00F02138"/>
    <w:rsid w:val="00F152DA"/>
    <w:rsid w:val="00F35ED6"/>
    <w:rsid w:val="00F40138"/>
    <w:rsid w:val="00F50FD6"/>
    <w:rsid w:val="00F950E6"/>
    <w:rsid w:val="00F96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7AC9E"/>
  <w15:chartTrackingRefBased/>
  <w15:docId w15:val="{6454F18A-0C88-6543-8013-89242F3A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link w:val="FooterChar"/>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pPr>
      <w:spacing w:before="100" w:beforeAutospacing="1" w:after="100" w:afterAutospacing="1"/>
    </w:pPr>
    <w:rPr>
      <w:rFonts w:ascii="Times New Roman" w:hAnsi="Times New Roman"/>
    </w:rPr>
  </w:style>
  <w:style w:type="character" w:styleId="Emphasis">
    <w:name w:val="Emphasis"/>
    <w:qFormat/>
    <w:rPr>
      <w:i/>
      <w:iCs/>
    </w:rPr>
  </w:style>
  <w:style w:type="paragraph" w:styleId="BodyText">
    <w:name w:val="Body Text"/>
    <w:basedOn w:val="Normal"/>
    <w:pPr>
      <w:ind w:right="720"/>
      <w:jc w:val="both"/>
    </w:pPr>
    <w:rPr>
      <w:rFonts w:cs="Tahoma"/>
    </w:rPr>
  </w:style>
  <w:style w:type="character" w:styleId="FollowedHyperlink">
    <w:name w:val="FollowedHyperlink"/>
    <w:rsid w:val="004F33A3"/>
    <w:rPr>
      <w:color w:val="800080"/>
      <w:u w:val="single"/>
    </w:rPr>
  </w:style>
  <w:style w:type="paragraph" w:styleId="ListParagraph">
    <w:name w:val="List Paragraph"/>
    <w:basedOn w:val="Normal"/>
    <w:uiPriority w:val="34"/>
    <w:qFormat/>
    <w:rsid w:val="004D3FC8"/>
    <w:pPr>
      <w:ind w:left="720"/>
    </w:pPr>
  </w:style>
  <w:style w:type="character" w:customStyle="1" w:styleId="HeaderChar">
    <w:name w:val="Header Char"/>
    <w:link w:val="Header"/>
    <w:uiPriority w:val="99"/>
    <w:rsid w:val="00D54CD6"/>
    <w:rPr>
      <w:rFonts w:ascii="Tahoma" w:hAnsi="Tahoma"/>
      <w:sz w:val="24"/>
      <w:szCs w:val="24"/>
      <w:lang w:eastAsia="en-US"/>
    </w:rPr>
  </w:style>
  <w:style w:type="character" w:customStyle="1" w:styleId="FooterChar">
    <w:name w:val="Footer Char"/>
    <w:link w:val="Footer"/>
    <w:rsid w:val="00D54CD6"/>
    <w:rPr>
      <w:rFonts w:ascii="Tahoma" w:hAnsi="Tahoma"/>
      <w:sz w:val="24"/>
      <w:szCs w:val="24"/>
      <w:lang w:eastAsia="en-US"/>
    </w:rPr>
  </w:style>
  <w:style w:type="paragraph" w:customStyle="1" w:styleId="Default">
    <w:name w:val="Default"/>
    <w:rsid w:val="00933B26"/>
    <w:pPr>
      <w:suppressAutoHyphens/>
      <w:autoSpaceDE w:val="0"/>
      <w:autoSpaceDN w:val="0"/>
    </w:pPr>
    <w:rPr>
      <w:rFonts w:ascii="Arial" w:eastAsia="Cambria"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18158">
      <w:bodyDiv w:val="1"/>
      <w:marLeft w:val="0"/>
      <w:marRight w:val="0"/>
      <w:marTop w:val="0"/>
      <w:marBottom w:val="0"/>
      <w:divBdr>
        <w:top w:val="none" w:sz="0" w:space="0" w:color="auto"/>
        <w:left w:val="none" w:sz="0" w:space="0" w:color="auto"/>
        <w:bottom w:val="none" w:sz="0" w:space="0" w:color="auto"/>
        <w:right w:val="none" w:sz="0" w:space="0" w:color="auto"/>
      </w:divBdr>
    </w:div>
    <w:div w:id="19582965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D:\Documents and Settings\val\Application Data\Microsoft\Templates\FPM.dot</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Claire Cherry-Hardy</cp:lastModifiedBy>
  <cp:revision>3</cp:revision>
  <cp:lastPrinted>2014-04-07T12:19:00Z</cp:lastPrinted>
  <dcterms:created xsi:type="dcterms:W3CDTF">2022-04-26T12:13:00Z</dcterms:created>
  <dcterms:modified xsi:type="dcterms:W3CDTF">2022-04-26T12:13:00Z</dcterms:modified>
</cp:coreProperties>
</file>